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2018年重庆市招募“三支一扶”人员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笔试合格分数线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根据《2018年重庆市招募“三支一扶”人员简章》有关规定，按“近郊片区、渝东北片区和渝东南片区”两个区域分别确定笔试合格分数线。现将笔试合格分数线公布如下：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一、笔试合格分数线划定情况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（一）农技服务机构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近郊片区合格分数线46分，渝东北片区和渝东南片区合格分数线47分。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（二）医疗卫生机构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近郊片区合格分数线46.5分，渝东北片区和渝东南片区合格分数线39.5分。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（三）劳动就业和社会保障服务机构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近郊片区合格分数线63分，渝东北片区和渝东南片区合格分数线55分。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（四）文化服务机构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近郊片区合格分数线68分，渝东北片区和渝东南片区合格分数线59.5分。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（五）扶贫、水利及其他机构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近郊区片区合格分数线53分，渝东北片区和渝东南片区合格分数线57.5分。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820EB"/>
    <w:rsid w:val="696820E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2018-06-21T06:15:00Z</dcterms:created>
  <dc:creator>Administrator</dc:creator>
  <cp:lastModifiedBy>Administrator</cp:lastModifiedBy>
  <dcterms:modified xsi:type="dcterms:W3CDTF">2018-06-21T06:16:05Z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