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75" w:right="375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各片区包含的区县（自治县）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75" w:right="375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75" w:right="375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   一、近郊片区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75" w:right="375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   涪陵区、长寿区、江津区、合川区、永川区、南川区、綦江区、大足区、铜梁区、璧山区、荣昌区、潼南区、万盛经开区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75" w:right="375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   二、渝东北片区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75" w:right="375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   万州区、梁平区、开州区、城口县、丰都县、垫江县、忠县、云阳县、奉节县、巫山县、巫溪县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75" w:right="375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   三、渝东南片区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75" w:right="375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   黔江区、武隆区、石柱县、秀山县、酉阳县、彭水县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56653"/>
    <w:rsid w:val="3FA5665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2018-06-21T06:16:00Z</dcterms:created>
  <dc:creator>Administrator</dc:creator>
  <cp:lastModifiedBy>Administrator</cp:lastModifiedBy>
  <dcterms:modified xsi:type="dcterms:W3CDTF">2018-06-21T06:16:39Z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