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2018年重庆市招募“三支一扶”人员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调剂岗位网上报名流程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一、提交调剂岗位申请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凡符合调剂岗位条件的考生于6月24日至6月26日，登录重庆人力资源和社会保障网（http://www.cqhrss.gov.cn）进入报名系统；选择调剂岗位报名栏目进入登录页面。申请调剂人员输入本人姓名、身份证号及原报考时获取的报名序号（若报名序号丢失，可通过登录框下方“找回报名序号”找回），登录岗位调剂报名页面，点击“信息维护”，选择调剂部门和调剂岗位后（提交的岗位调剂申请信息与原报考时提交的信息必须相符，若弄虚作假，将取消调剂资格），提交岗位调剂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二、初审报考资格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由区县（自治县）人力社保局根据申报调剂人员网上填报材料，对照调剂岗位的条件和申报调剂人员原报考时提交的个人信息，在网上进行资格初审。申报调剂的考生，提交的个人信息与原报考时提交的个人信息必须相符，若出现弄虚作假，取消调剂资格。初审时间不得超过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三、查询报考资格初审结果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" w:right="375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   申报调剂人员在提交申请1日内，再次登录重庆人力资源和社会保障网，点击详细信息查询审核结果。通过审核的考生，不得在同一次调剂中重复申请。考生信息修改时间截止到6月26日下午17:00。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83F6A"/>
    <w:rsid w:val="3E783F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2018-06-21T06:17:00Z</dcterms:created>
  <dc:creator>Administrator</dc:creator>
  <cp:lastModifiedBy>Administrator</cp:lastModifiedBy>
  <dcterms:modified xsi:type="dcterms:W3CDTF">2018-06-21T06:17:10Z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