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2017年佛山市禅城区行政服务中心选调公务员拟选调人员公示</w:t>
      </w:r>
    </w:p>
    <w:tbl>
      <w:tblPr>
        <w:tblW w:w="7412" w:type="dxa"/>
        <w:tblInd w:w="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03"/>
        <w:gridCol w:w="1039"/>
        <w:gridCol w:w="1052"/>
        <w:gridCol w:w="826"/>
        <w:gridCol w:w="1064"/>
        <w:gridCol w:w="182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选调单位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职位</w:t>
            </w:r>
          </w:p>
        </w:tc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毕业院校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禅城区行政服务中心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审改科科员</w:t>
            </w:r>
          </w:p>
        </w:tc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彭唯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吉首大学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禅城区行政服务中心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综合科科员</w:t>
            </w:r>
          </w:p>
        </w:tc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杨泳荃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西南财经大学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222BC"/>
    <w:rsid w:val="1D6222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2018-06-22T03:19:00Z</dcterms:created>
  <dc:creator>ASUS</dc:creator>
  <cp:lastModifiedBy>ASUS</cp:lastModifiedBy>
  <dcterms:modified xsi:type="dcterms:W3CDTF">2018-06-22T03:20:03Z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