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CD" w:rsidRDefault="00AB4CCD" w:rsidP="00AB4CCD">
      <w:pPr>
        <w:spacing w:line="560" w:lineRule="exact"/>
        <w:ind w:leftChars="-95" w:left="31680"/>
        <w:rPr>
          <w:rFonts w:ascii="宋体" w:cs="宋体"/>
          <w:spacing w:val="-8"/>
          <w:kern w:val="0"/>
          <w:sz w:val="32"/>
          <w:szCs w:val="32"/>
        </w:rPr>
      </w:pPr>
      <w:r>
        <w:rPr>
          <w:rFonts w:ascii="宋体" w:hAnsi="宋体" w:cs="宋体" w:hint="eastAsia"/>
          <w:spacing w:val="-8"/>
          <w:kern w:val="0"/>
          <w:sz w:val="32"/>
          <w:szCs w:val="32"/>
        </w:rPr>
        <w:t>附件</w:t>
      </w:r>
    </w:p>
    <w:p w:rsidR="00AB4CCD" w:rsidRDefault="00AB4CCD" w:rsidP="00D3557F">
      <w:pPr>
        <w:spacing w:line="560" w:lineRule="exact"/>
        <w:jc w:val="center"/>
        <w:rPr>
          <w:rFonts w:ascii="黑体" w:eastAsia="黑体" w:hAnsi="黑体" w:cs="宋体"/>
          <w:spacing w:val="-8"/>
          <w:kern w:val="0"/>
          <w:sz w:val="36"/>
          <w:szCs w:val="36"/>
        </w:rPr>
      </w:pP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广西中医药研究院公开招聘高级人才报名表</w:t>
      </w:r>
    </w:p>
    <w:p w:rsidR="00AB4CCD" w:rsidRDefault="00AB4CCD" w:rsidP="00D3557F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AB4CCD" w:rsidRDefault="00AB4CCD" w:rsidP="00D3557F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应聘岗位：</w:t>
      </w:r>
      <w:r>
        <w:rPr>
          <w:rFonts w:ascii="仿宋" w:eastAsia="仿宋" w:hAnsi="仿宋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b/>
          <w:sz w:val="28"/>
          <w:szCs w:val="28"/>
        </w:rPr>
        <w:t>填表日期：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:rsidR="00AB4CCD" w:rsidTr="00182947">
        <w:trPr>
          <w:trHeight w:hRule="exact" w:val="706"/>
          <w:jc w:val="center"/>
        </w:trPr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近期免冠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B4CCD" w:rsidTr="00182947">
        <w:trPr>
          <w:trHeight w:hRule="exact" w:val="630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682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764"/>
          <w:jc w:val="center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836"/>
          <w:jc w:val="center"/>
        </w:trPr>
        <w:tc>
          <w:tcPr>
            <w:tcW w:w="317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AB4CCD" w:rsidRDefault="00AB4CCD" w:rsidP="0018294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爱好及</w:t>
            </w:r>
          </w:p>
          <w:p w:rsidR="00AB4CCD" w:rsidRDefault="00AB4CCD" w:rsidP="00182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4CCD" w:rsidTr="00182947">
        <w:trPr>
          <w:trHeight w:hRule="exact" w:val="803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</w:p>
          <w:p w:rsidR="00AB4CCD" w:rsidRDefault="00AB4CCD" w:rsidP="00182947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611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家庭详细</w:t>
            </w:r>
          </w:p>
          <w:p w:rsidR="00AB4CCD" w:rsidRDefault="00AB4CCD" w:rsidP="00182947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48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院校名称（从大专阶段填起）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462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从事的工作及职务</w:t>
            </w: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71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359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56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4CCD" w:rsidTr="00182947">
        <w:trPr>
          <w:trHeight w:hRule="exact" w:val="2145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ind w:firstLine="51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本报名表所填内容正确无误，所提交的信息真实有效。如有</w:t>
            </w:r>
          </w:p>
          <w:p w:rsidR="00AB4CCD" w:rsidRDefault="00AB4CCD" w:rsidP="0018294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虚假，本人愿承担由此产生的一切后果。</w:t>
            </w:r>
          </w:p>
          <w:p w:rsidR="00AB4CCD" w:rsidRDefault="00AB4CCD" w:rsidP="0018294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4CCD" w:rsidRDefault="00AB4CCD" w:rsidP="0018294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报名人签名：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AB4CCD" w:rsidTr="00182947">
        <w:trPr>
          <w:trHeight w:hRule="exact" w:val="2261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</w:t>
            </w:r>
          </w:p>
          <w:p w:rsidR="00AB4CCD" w:rsidRDefault="00AB4CCD" w:rsidP="0018294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查意见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</w:tcPr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4CCD" w:rsidRDefault="00AB4CCD" w:rsidP="00AB4CCD">
            <w:pPr>
              <w:spacing w:line="440" w:lineRule="exact"/>
              <w:ind w:firstLineChars="1350" w:firstLine="31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审查人：</w:t>
            </w: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4CCD" w:rsidRDefault="00AB4CCD" w:rsidP="0018294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</w:tbl>
    <w:p w:rsidR="00AB4CCD" w:rsidRPr="00D3557F" w:rsidRDefault="00AB4CCD" w:rsidP="00D3557F">
      <w:pPr>
        <w:spacing w:line="56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pacing w:val="-6"/>
          <w:sz w:val="24"/>
        </w:rPr>
        <w:t>备注：</w:t>
      </w:r>
      <w:r>
        <w:rPr>
          <w:rFonts w:ascii="仿宋" w:eastAsia="仿宋" w:hAnsi="仿宋"/>
          <w:spacing w:val="-6"/>
          <w:sz w:val="24"/>
        </w:rPr>
        <w:t>1</w:t>
      </w:r>
      <w:r>
        <w:rPr>
          <w:rFonts w:ascii="仿宋" w:eastAsia="仿宋" w:hAnsi="仿宋" w:hint="eastAsia"/>
          <w:spacing w:val="-6"/>
          <w:sz w:val="24"/>
        </w:rPr>
        <w:t>、报名登记表用</w:t>
      </w:r>
      <w:r>
        <w:rPr>
          <w:rFonts w:ascii="仿宋" w:eastAsia="仿宋" w:hAnsi="仿宋"/>
          <w:spacing w:val="-6"/>
          <w:sz w:val="24"/>
        </w:rPr>
        <w:t>A4</w:t>
      </w:r>
      <w:r>
        <w:rPr>
          <w:rFonts w:ascii="仿宋" w:eastAsia="仿宋" w:hAnsi="仿宋" w:hint="eastAsia"/>
          <w:spacing w:val="-6"/>
          <w:sz w:val="24"/>
        </w:rPr>
        <w:t>纸双面打印；</w:t>
      </w:r>
      <w:r>
        <w:rPr>
          <w:rFonts w:ascii="仿宋" w:eastAsia="仿宋" w:hAnsi="仿宋"/>
          <w:spacing w:val="-6"/>
          <w:sz w:val="24"/>
        </w:rPr>
        <w:t>2</w:t>
      </w:r>
      <w:r>
        <w:rPr>
          <w:rFonts w:ascii="仿宋" w:eastAsia="仿宋" w:hAnsi="仿宋" w:hint="eastAsia"/>
          <w:spacing w:val="-6"/>
          <w:sz w:val="24"/>
        </w:rPr>
        <w:t>、不得涂改；</w:t>
      </w:r>
      <w:r>
        <w:rPr>
          <w:rFonts w:ascii="仿宋" w:eastAsia="仿宋" w:hAnsi="仿宋"/>
          <w:spacing w:val="-6"/>
          <w:sz w:val="24"/>
        </w:rPr>
        <w:t>3</w:t>
      </w:r>
      <w:r>
        <w:rPr>
          <w:rFonts w:ascii="仿宋" w:eastAsia="仿宋" w:hAnsi="仿宋" w:hint="eastAsia"/>
          <w:spacing w:val="-6"/>
          <w:sz w:val="24"/>
        </w:rPr>
        <w:t>、“报名人签名”需手写</w:t>
      </w:r>
    </w:p>
    <w:sectPr w:rsidR="00AB4CCD" w:rsidRPr="00D3557F" w:rsidSect="00BF1E92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CD" w:rsidRDefault="00AB4CCD" w:rsidP="00A446C4">
      <w:r>
        <w:separator/>
      </w:r>
    </w:p>
  </w:endnote>
  <w:endnote w:type="continuationSeparator" w:id="0">
    <w:p w:rsidR="00AB4CCD" w:rsidRDefault="00AB4CCD" w:rsidP="00A4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D" w:rsidRDefault="00AB4CCD">
    <w:pPr>
      <w:pStyle w:val="Footer"/>
    </w:pPr>
  </w:p>
  <w:p w:rsidR="00AB4CCD" w:rsidRDefault="00AB4CC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AB4CCD" w:rsidRDefault="00AB4CCD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CD" w:rsidRDefault="00AB4CCD" w:rsidP="00A446C4">
      <w:r>
        <w:separator/>
      </w:r>
    </w:p>
  </w:footnote>
  <w:footnote w:type="continuationSeparator" w:id="0">
    <w:p w:rsidR="00AB4CCD" w:rsidRDefault="00AB4CCD" w:rsidP="00A4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F5490C"/>
    <w:multiLevelType w:val="singleLevel"/>
    <w:tmpl w:val="D2F5490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CF3C33"/>
    <w:multiLevelType w:val="hybridMultilevel"/>
    <w:tmpl w:val="E3BA0CA8"/>
    <w:lvl w:ilvl="0" w:tplc="F31C28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9E9226E"/>
    <w:multiLevelType w:val="hybridMultilevel"/>
    <w:tmpl w:val="441A07D4"/>
    <w:lvl w:ilvl="0" w:tplc="64687A2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F607468"/>
    <w:multiLevelType w:val="hybridMultilevel"/>
    <w:tmpl w:val="45F8B748"/>
    <w:lvl w:ilvl="0" w:tplc="06CE4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416D5F"/>
    <w:rsid w:val="0003343A"/>
    <w:rsid w:val="00064E49"/>
    <w:rsid w:val="000B52C5"/>
    <w:rsid w:val="0017002F"/>
    <w:rsid w:val="00182947"/>
    <w:rsid w:val="001F016D"/>
    <w:rsid w:val="003539D8"/>
    <w:rsid w:val="003F540B"/>
    <w:rsid w:val="004324D2"/>
    <w:rsid w:val="004C6CD1"/>
    <w:rsid w:val="005735F0"/>
    <w:rsid w:val="006046D0"/>
    <w:rsid w:val="00711B4D"/>
    <w:rsid w:val="00712496"/>
    <w:rsid w:val="007642D3"/>
    <w:rsid w:val="00782F0A"/>
    <w:rsid w:val="00907348"/>
    <w:rsid w:val="00A446C4"/>
    <w:rsid w:val="00AB4CCD"/>
    <w:rsid w:val="00AB5D4C"/>
    <w:rsid w:val="00B66C23"/>
    <w:rsid w:val="00BF1E92"/>
    <w:rsid w:val="00C70EC0"/>
    <w:rsid w:val="00D3557F"/>
    <w:rsid w:val="00D4394D"/>
    <w:rsid w:val="00D708BE"/>
    <w:rsid w:val="00E33E8D"/>
    <w:rsid w:val="00E351E7"/>
    <w:rsid w:val="00E60A45"/>
    <w:rsid w:val="00ED468B"/>
    <w:rsid w:val="00EE3274"/>
    <w:rsid w:val="0CF117D6"/>
    <w:rsid w:val="171E2FD1"/>
    <w:rsid w:val="35365BC1"/>
    <w:rsid w:val="4EF533E5"/>
    <w:rsid w:val="550943D6"/>
    <w:rsid w:val="55C449AB"/>
    <w:rsid w:val="588C546B"/>
    <w:rsid w:val="5AAD39AD"/>
    <w:rsid w:val="5C737E87"/>
    <w:rsid w:val="6D535020"/>
    <w:rsid w:val="7B41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46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1F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446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1FD"/>
    <w:rPr>
      <w:sz w:val="18"/>
      <w:szCs w:val="18"/>
    </w:rPr>
  </w:style>
  <w:style w:type="paragraph" w:styleId="NormalWeb">
    <w:name w:val="Normal (Web)"/>
    <w:basedOn w:val="Normal"/>
    <w:uiPriority w:val="99"/>
    <w:rsid w:val="00A44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BF1E92"/>
    <w:pPr>
      <w:ind w:firstLineChars="200" w:firstLine="420"/>
    </w:pPr>
  </w:style>
  <w:style w:type="paragraph" w:customStyle="1" w:styleId="WPSPlain">
    <w:name w:val="WPS Plain"/>
    <w:uiPriority w:val="99"/>
    <w:rsid w:val="00D3557F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Dell</cp:lastModifiedBy>
  <cp:revision>2</cp:revision>
  <cp:lastPrinted>2018-06-21T07:55:00Z</cp:lastPrinted>
  <dcterms:created xsi:type="dcterms:W3CDTF">2018-06-22T08:28:00Z</dcterms:created>
  <dcterms:modified xsi:type="dcterms:W3CDTF">2018-06-22T08:28:00Z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