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8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58"/>
        <w:gridCol w:w="1639"/>
        <w:gridCol w:w="498"/>
        <w:gridCol w:w="1897"/>
        <w:gridCol w:w="1227"/>
        <w:gridCol w:w="458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5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2018年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承德市“三支一扶”计划岗位需求目录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县（市）区名称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乡镇服务单位名称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服务类别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服务岗位需求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丰宁县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经济开发区管委会人力资源社会保障服务所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丰宁县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石人沟乡人力资源社会保障服务所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D7DA3"/>
    <w:rsid w:val="6D535020"/>
    <w:rsid w:val="786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2018-07-11T08:00:00Z</dcterms:created>
  <dc:creator>ASUS</dc:creator>
  <cp:lastModifiedBy>ASUS</cp:lastModifiedBy>
  <dcterms:modified xsi:type="dcterms:W3CDTF">2018-07-11T08:00:54Z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