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华文中宋" w:hAnsi="华文中宋" w:eastAsia="华文中宋"/>
          <w:b/>
          <w:sz w:val="30"/>
          <w:szCs w:val="30"/>
        </w:rPr>
      </w:pPr>
    </w:p>
    <w:p>
      <w:pPr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芮城县</w:t>
      </w:r>
      <w:r>
        <w:rPr>
          <w:rFonts w:ascii="华文中宋" w:hAnsi="华文中宋" w:eastAsia="华文中宋"/>
          <w:b/>
          <w:sz w:val="30"/>
          <w:szCs w:val="30"/>
        </w:rPr>
        <w:t>2018</w:t>
      </w:r>
      <w:r>
        <w:rPr>
          <w:rFonts w:hint="eastAsia" w:ascii="华文中宋" w:hAnsi="华文中宋" w:eastAsia="华文中宋"/>
          <w:b/>
          <w:sz w:val="30"/>
          <w:szCs w:val="30"/>
        </w:rPr>
        <w:t>年公开选拔“三支一扶”大学生资格复审合格名单</w:t>
      </w:r>
    </w:p>
    <w:tbl>
      <w:tblPr>
        <w:tblStyle w:val="6"/>
        <w:tblW w:w="92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545"/>
        <w:gridCol w:w="1770"/>
        <w:gridCol w:w="49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考号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报考岗位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李琳丹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92060122423</w:t>
            </w:r>
          </w:p>
        </w:tc>
        <w:tc>
          <w:tcPr>
            <w:tcW w:w="4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芮城县乡镇卫生院</w:t>
            </w:r>
            <w:r>
              <w:rPr>
                <w:b/>
                <w:color w:val="000000"/>
                <w:sz w:val="30"/>
                <w:szCs w:val="30"/>
              </w:rPr>
              <w:t>_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>专技</w:t>
            </w:r>
            <w:r>
              <w:rPr>
                <w:b/>
                <w:color w:val="000000"/>
                <w:sz w:val="30"/>
                <w:szCs w:val="30"/>
              </w:rPr>
              <w:t>1</w:t>
            </w:r>
          </w:p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张克克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92060020402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92060022622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刘雪君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92060114023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李志敏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92060061202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宁慧强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92060053109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92060102109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92060053303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92060113705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马仙莉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92060052127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92060081018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荀莉莉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92060060712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杜倩影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92060113930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92060021910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李明星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92060054529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翟李强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92060101419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许小瑞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92060091526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陈最汾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92060112004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</w:rPr>
              <w:t>谢佼倩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92060061225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92060100225</w:t>
            </w:r>
          </w:p>
        </w:tc>
        <w:tc>
          <w:tcPr>
            <w:tcW w:w="4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芮城县扶贫开发中心</w:t>
            </w:r>
            <w:r>
              <w:rPr>
                <w:b/>
                <w:color w:val="000000"/>
                <w:sz w:val="30"/>
                <w:szCs w:val="30"/>
              </w:rPr>
              <w:t>_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>专技</w:t>
            </w:r>
            <w:r>
              <w:rPr>
                <w:b/>
                <w:color w:val="000000"/>
                <w:sz w:val="30"/>
                <w:szCs w:val="30"/>
              </w:rPr>
              <w:t>1</w:t>
            </w:r>
          </w:p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92060101217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胡元珍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92060110724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92060090721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张浩宁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92060121525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王姗姗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92060070211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郭鸿琛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92060041310</w:t>
            </w:r>
          </w:p>
        </w:tc>
        <w:tc>
          <w:tcPr>
            <w:tcW w:w="4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芮城县扶贫开发中心</w:t>
            </w:r>
            <w:r>
              <w:rPr>
                <w:b/>
                <w:color w:val="000000"/>
                <w:sz w:val="30"/>
                <w:szCs w:val="30"/>
              </w:rPr>
              <w:t>_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>专技</w:t>
            </w:r>
            <w:r>
              <w:rPr>
                <w:b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92060012129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郑帅康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92060091217</w:t>
            </w:r>
          </w:p>
        </w:tc>
        <w:tc>
          <w:tcPr>
            <w:tcW w:w="4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仿宋_GB2312" w:hAnsi="Times New Roman" w:eastAsia="仿宋_GB2312"/>
          <w:sz w:val="32"/>
          <w:szCs w:val="32"/>
        </w:rPr>
      </w:pPr>
    </w:p>
    <w:sectPr>
      <w:headerReference r:id="rId3" w:type="default"/>
      <w:pgSz w:w="11906" w:h="16838"/>
      <w:pgMar w:top="1588" w:right="1588" w:bottom="1559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13"/>
    <w:rsid w:val="00000636"/>
    <w:rsid w:val="00007BAD"/>
    <w:rsid w:val="000172C1"/>
    <w:rsid w:val="00020899"/>
    <w:rsid w:val="00025C9F"/>
    <w:rsid w:val="000260F8"/>
    <w:rsid w:val="00033B27"/>
    <w:rsid w:val="0006186E"/>
    <w:rsid w:val="0007577E"/>
    <w:rsid w:val="00076F67"/>
    <w:rsid w:val="00087673"/>
    <w:rsid w:val="00095AA0"/>
    <w:rsid w:val="00096FBF"/>
    <w:rsid w:val="000D0130"/>
    <w:rsid w:val="00124D5C"/>
    <w:rsid w:val="0014651B"/>
    <w:rsid w:val="001624E6"/>
    <w:rsid w:val="00162CA8"/>
    <w:rsid w:val="0017197F"/>
    <w:rsid w:val="00171B28"/>
    <w:rsid w:val="0018229C"/>
    <w:rsid w:val="00187766"/>
    <w:rsid w:val="00195457"/>
    <w:rsid w:val="001B6F85"/>
    <w:rsid w:val="001C54D5"/>
    <w:rsid w:val="001D4798"/>
    <w:rsid w:val="001F0CF5"/>
    <w:rsid w:val="00204DE7"/>
    <w:rsid w:val="002656B8"/>
    <w:rsid w:val="002708BE"/>
    <w:rsid w:val="00273846"/>
    <w:rsid w:val="002A1238"/>
    <w:rsid w:val="002A4E03"/>
    <w:rsid w:val="002C2707"/>
    <w:rsid w:val="002D0B78"/>
    <w:rsid w:val="002F11ED"/>
    <w:rsid w:val="003133F9"/>
    <w:rsid w:val="00335695"/>
    <w:rsid w:val="003513A2"/>
    <w:rsid w:val="00353591"/>
    <w:rsid w:val="00354286"/>
    <w:rsid w:val="00365E99"/>
    <w:rsid w:val="00386CF2"/>
    <w:rsid w:val="00387EB7"/>
    <w:rsid w:val="00391BE6"/>
    <w:rsid w:val="003A7895"/>
    <w:rsid w:val="003C35A9"/>
    <w:rsid w:val="003E65D6"/>
    <w:rsid w:val="003E769A"/>
    <w:rsid w:val="004007E1"/>
    <w:rsid w:val="00403C58"/>
    <w:rsid w:val="00417C91"/>
    <w:rsid w:val="0042693D"/>
    <w:rsid w:val="004567B9"/>
    <w:rsid w:val="00457AA6"/>
    <w:rsid w:val="00460FEF"/>
    <w:rsid w:val="00490EAE"/>
    <w:rsid w:val="004A47D8"/>
    <w:rsid w:val="004A58E5"/>
    <w:rsid w:val="004A6971"/>
    <w:rsid w:val="004A75F9"/>
    <w:rsid w:val="004D2D80"/>
    <w:rsid w:val="004D3027"/>
    <w:rsid w:val="004F27FE"/>
    <w:rsid w:val="0052102B"/>
    <w:rsid w:val="00524BE5"/>
    <w:rsid w:val="00540648"/>
    <w:rsid w:val="00545E41"/>
    <w:rsid w:val="0055110A"/>
    <w:rsid w:val="00561044"/>
    <w:rsid w:val="0056502F"/>
    <w:rsid w:val="00571820"/>
    <w:rsid w:val="005748D7"/>
    <w:rsid w:val="005868F8"/>
    <w:rsid w:val="005C1B41"/>
    <w:rsid w:val="005C7F4A"/>
    <w:rsid w:val="005E7793"/>
    <w:rsid w:val="005F6697"/>
    <w:rsid w:val="00600EF4"/>
    <w:rsid w:val="00622C9A"/>
    <w:rsid w:val="00640EDD"/>
    <w:rsid w:val="006459D2"/>
    <w:rsid w:val="00676E63"/>
    <w:rsid w:val="006972E7"/>
    <w:rsid w:val="006A139B"/>
    <w:rsid w:val="006A3996"/>
    <w:rsid w:val="006C3BAB"/>
    <w:rsid w:val="006C765A"/>
    <w:rsid w:val="006F783D"/>
    <w:rsid w:val="0070668A"/>
    <w:rsid w:val="00710CE8"/>
    <w:rsid w:val="00716162"/>
    <w:rsid w:val="00725EF2"/>
    <w:rsid w:val="00733632"/>
    <w:rsid w:val="0073589D"/>
    <w:rsid w:val="007417A3"/>
    <w:rsid w:val="00743203"/>
    <w:rsid w:val="007463FC"/>
    <w:rsid w:val="00747386"/>
    <w:rsid w:val="007753CB"/>
    <w:rsid w:val="00776765"/>
    <w:rsid w:val="007B47A8"/>
    <w:rsid w:val="007C1F85"/>
    <w:rsid w:val="007C4CD3"/>
    <w:rsid w:val="007E790A"/>
    <w:rsid w:val="00800514"/>
    <w:rsid w:val="00822201"/>
    <w:rsid w:val="008269B8"/>
    <w:rsid w:val="00842EB6"/>
    <w:rsid w:val="0084580A"/>
    <w:rsid w:val="00845EDD"/>
    <w:rsid w:val="008477C6"/>
    <w:rsid w:val="008747C5"/>
    <w:rsid w:val="00883A03"/>
    <w:rsid w:val="008848DC"/>
    <w:rsid w:val="008A0674"/>
    <w:rsid w:val="008A67A1"/>
    <w:rsid w:val="008D65EC"/>
    <w:rsid w:val="008E2BFE"/>
    <w:rsid w:val="009174F1"/>
    <w:rsid w:val="00917E37"/>
    <w:rsid w:val="00923E13"/>
    <w:rsid w:val="00942758"/>
    <w:rsid w:val="00945378"/>
    <w:rsid w:val="00965889"/>
    <w:rsid w:val="00965CB1"/>
    <w:rsid w:val="009712A9"/>
    <w:rsid w:val="00992891"/>
    <w:rsid w:val="009B695F"/>
    <w:rsid w:val="009D37D5"/>
    <w:rsid w:val="009D6AA4"/>
    <w:rsid w:val="009E1F02"/>
    <w:rsid w:val="00A20147"/>
    <w:rsid w:val="00A30400"/>
    <w:rsid w:val="00A4008F"/>
    <w:rsid w:val="00A43101"/>
    <w:rsid w:val="00A55D79"/>
    <w:rsid w:val="00A83AF2"/>
    <w:rsid w:val="00AA1504"/>
    <w:rsid w:val="00AA17A7"/>
    <w:rsid w:val="00AA7718"/>
    <w:rsid w:val="00AC0107"/>
    <w:rsid w:val="00AC3821"/>
    <w:rsid w:val="00AC3C01"/>
    <w:rsid w:val="00AD4369"/>
    <w:rsid w:val="00AF4008"/>
    <w:rsid w:val="00B11948"/>
    <w:rsid w:val="00B1279A"/>
    <w:rsid w:val="00B24402"/>
    <w:rsid w:val="00B30110"/>
    <w:rsid w:val="00B32CA2"/>
    <w:rsid w:val="00B3427F"/>
    <w:rsid w:val="00B34304"/>
    <w:rsid w:val="00B51DC6"/>
    <w:rsid w:val="00B52605"/>
    <w:rsid w:val="00B85082"/>
    <w:rsid w:val="00B9365A"/>
    <w:rsid w:val="00B95C2C"/>
    <w:rsid w:val="00BD6309"/>
    <w:rsid w:val="00BF074B"/>
    <w:rsid w:val="00BF64E6"/>
    <w:rsid w:val="00C00E20"/>
    <w:rsid w:val="00C20F89"/>
    <w:rsid w:val="00C536A7"/>
    <w:rsid w:val="00C54DE0"/>
    <w:rsid w:val="00C65FAF"/>
    <w:rsid w:val="00C67462"/>
    <w:rsid w:val="00C87267"/>
    <w:rsid w:val="00C92467"/>
    <w:rsid w:val="00CB35FD"/>
    <w:rsid w:val="00CD2DB1"/>
    <w:rsid w:val="00CD4CE1"/>
    <w:rsid w:val="00CD74C3"/>
    <w:rsid w:val="00CE1741"/>
    <w:rsid w:val="00D01142"/>
    <w:rsid w:val="00D01463"/>
    <w:rsid w:val="00D04631"/>
    <w:rsid w:val="00D25BE5"/>
    <w:rsid w:val="00D50686"/>
    <w:rsid w:val="00D5083C"/>
    <w:rsid w:val="00D51050"/>
    <w:rsid w:val="00D77B1D"/>
    <w:rsid w:val="00D83597"/>
    <w:rsid w:val="00DA73E1"/>
    <w:rsid w:val="00E02AE1"/>
    <w:rsid w:val="00E24FCC"/>
    <w:rsid w:val="00E31ECE"/>
    <w:rsid w:val="00E4317D"/>
    <w:rsid w:val="00E528BF"/>
    <w:rsid w:val="00E5341A"/>
    <w:rsid w:val="00E72D41"/>
    <w:rsid w:val="00E95A61"/>
    <w:rsid w:val="00E96AF4"/>
    <w:rsid w:val="00ED00C6"/>
    <w:rsid w:val="00ED6674"/>
    <w:rsid w:val="00F03307"/>
    <w:rsid w:val="00F033B9"/>
    <w:rsid w:val="00F30DFB"/>
    <w:rsid w:val="00F401B0"/>
    <w:rsid w:val="00F4168F"/>
    <w:rsid w:val="00F6514E"/>
    <w:rsid w:val="00F72701"/>
    <w:rsid w:val="00F876BA"/>
    <w:rsid w:val="00F935A1"/>
    <w:rsid w:val="00FE0760"/>
    <w:rsid w:val="00FF5DE2"/>
    <w:rsid w:val="33825D2D"/>
    <w:rsid w:val="3EF8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5"/>
    <w:link w:val="2"/>
    <w:semiHidden/>
    <w:locked/>
    <w:uiPriority w:val="99"/>
    <w:rPr>
      <w:rFonts w:cs="Times New Roman"/>
      <w:sz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cs="Times New Roman"/>
      <w:sz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292</Words>
  <Characters>1668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2018-07-19T01:31:00Z</dcterms:created>
  <dc:creator>lx</dc:creator>
  <cp:lastModifiedBy>Administrator</cp:lastModifiedBy>
  <cp:lastPrinted>2018-07-05T09:06:00Z</cp:lastPrinted>
  <dcterms:modified xsi:type="dcterms:W3CDTF">2018-07-20T07:41:26Z</dcterms:modified>
  <dc:title>平陆县2018年选拔未就业高校毕业生到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