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6" w:beforeAutospacing="0" w:after="0" w:afterAutospacing="0" w:line="25" w:lineRule="atLeast"/>
        <w:ind w:lef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  <w:bdr w:val="none" w:color="auto" w:sz="0" w:space="0"/>
        </w:rPr>
        <w:t>笔试成绩</w:t>
      </w:r>
    </w:p>
    <w:tbl>
      <w:tblPr>
        <w:tblW w:w="6335" w:type="dxa"/>
        <w:tblInd w:w="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27"/>
        <w:gridCol w:w="1165"/>
        <w:gridCol w:w="1390"/>
        <w:gridCol w:w="1089"/>
        <w:gridCol w:w="106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名次</w:t>
            </w:r>
          </w:p>
        </w:tc>
        <w:tc>
          <w:tcPr>
            <w:tcW w:w="1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201807030101</w:t>
            </w: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84.87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201807030103</w:t>
            </w: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70.30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201807030102</w:t>
            </w: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69.46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201807030201</w:t>
            </w: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76.92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201807030204</w:t>
            </w: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73.84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201807030206</w:t>
            </w: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71.97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201807030203</w:t>
            </w: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70.96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201807030205</w:t>
            </w: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0.00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201807030202</w:t>
            </w: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1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0.00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缺考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93C93"/>
    <w:rsid w:val="15093C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2018-07-25T09:55:00Z</dcterms:created>
  <dc:creator>ASUS</dc:creator>
  <cp:lastModifiedBy>ASUS</cp:lastModifiedBy>
  <dcterms:modified xsi:type="dcterms:W3CDTF">2018-07-25T09:55:30Z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