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FF66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FF66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关于扬州市2018年“三支一扶”计划招募高校毕业生相关职位调剂、人员递补的公示</w:t>
      </w:r>
    </w:p>
    <w:tbl>
      <w:tblPr>
        <w:tblW w:w="2386" w:type="dxa"/>
        <w:jc w:val="center"/>
        <w:tblCellSpacing w:w="0" w:type="dxa"/>
        <w:tblInd w:w="296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702"/>
        <w:gridCol w:w="142"/>
      </w:tblGrid>
      <w:tr>
        <w:tblPrEx>
          <w:shd w:val="clear"/>
          <w:tblLayout w:type="fixed"/>
        </w:tblPrEx>
        <w:trPr>
          <w:trHeight w:val="360" w:hRule="atLeast"/>
          <w:tblCellSpacing w:w="0" w:type="dxa"/>
          <w:jc w:val="center"/>
        </w:trPr>
        <w:tc>
          <w:tcPr>
            <w:tcW w:w="15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发布日期： 2018-08-23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　访问量：</w:t>
            </w:r>
          </w:p>
        </w:tc>
        <w:tc>
          <w:tcPr>
            <w:tcW w:w="1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根据省“三支一扶”办《关于做好2018年高校毕业生“三支一扶”计划面试考察相关工作的通知》精神,结合资格复审、岗位空缺和基层用人单位实际需求，经报省“三支一扶”办同意，决定增补支教073岗位朱叶、陶欣2人,递补李淑静、陆逍月等4人进入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特此公示。</w:t>
      </w:r>
    </w:p>
    <w:tbl>
      <w:tblPr>
        <w:tblW w:w="705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901"/>
        <w:gridCol w:w="1582"/>
        <w:gridCol w:w="978"/>
        <w:gridCol w:w="943"/>
        <w:gridCol w:w="1001"/>
        <w:gridCol w:w="10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考生姓名</w:t>
            </w:r>
          </w:p>
        </w:tc>
        <w:tc>
          <w:tcPr>
            <w:tcW w:w="15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准考证号</w:t>
            </w:r>
          </w:p>
        </w:tc>
        <w:tc>
          <w:tcPr>
            <w:tcW w:w="9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职位代码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职位名称</w:t>
            </w:r>
          </w:p>
        </w:tc>
        <w:tc>
          <w:tcPr>
            <w:tcW w:w="10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笔试成绩</w:t>
            </w:r>
          </w:p>
        </w:tc>
        <w:tc>
          <w:tcPr>
            <w:tcW w:w="1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李淑静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101080100907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073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支教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51.5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递  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陆逍月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101060100930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084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扶贫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61.5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递  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赵颖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101000100322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088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扶贫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62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递  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徐方圆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101080101307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088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扶贫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61.5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递  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朱叶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101000100419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073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支教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50.5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增补岗位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陶欣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101000101822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073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支教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50.5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增补岗位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both"/>
        <w:rPr>
          <w:rFonts w:hint="default" w:ascii="Calibri" w:hAnsi="Calibri" w:cs="Calibri"/>
          <w:sz w:val="16"/>
          <w:szCs w:val="16"/>
        </w:rPr>
      </w:pP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E353A"/>
    <w:rsid w:val="6D535020"/>
    <w:rsid w:val="73AE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2018-08-23T07:34:00Z</dcterms:created>
  <dc:creator>武大娟</dc:creator>
  <cp:lastModifiedBy>武大娟</cp:lastModifiedBy>
  <dcterms:modified xsi:type="dcterms:W3CDTF">2018-08-23T07:35:11Z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