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20"/>
          <w:tab w:val="left" w:pos="4500"/>
        </w:tabs>
        <w:spacing w:before="120" w:after="120" w:line="300" w:lineRule="exact"/>
        <w:jc w:val="center"/>
        <w:textAlignment w:val="baseline"/>
        <w:rPr>
          <w:rFonts w:ascii="小标宋" w:hAnsi="小标宋" w:eastAsia="小标宋" w:cs="小标宋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鹿城区审管办编外人员报名表</w:t>
      </w:r>
    </w:p>
    <w:p>
      <w:pPr>
        <w:widowControl/>
        <w:spacing w:line="200" w:lineRule="exact"/>
        <w:jc w:val="center"/>
        <w:textAlignment w:val="baseline"/>
        <w:rPr>
          <w:rFonts w:ascii="方正稚艺简体" w:hAnsi="宋体" w:eastAsia="方正稚艺简体"/>
          <w:b/>
          <w:kern w:val="0"/>
          <w:sz w:val="48"/>
        </w:rPr>
      </w:pPr>
      <w:r>
        <w:rPr>
          <w:rFonts w:ascii="方正稚艺简体" w:hAnsi="宋体" w:eastAsia="方正稚艺简体"/>
          <w:b/>
          <w:kern w:val="0"/>
          <w:sz w:val="48"/>
        </w:rPr>
        <w:t xml:space="preserve">                             </w:t>
      </w:r>
    </w:p>
    <w:tbl>
      <w:tblPr>
        <w:tblStyle w:val="5"/>
        <w:tblW w:w="102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93"/>
        <w:gridCol w:w="598"/>
        <w:gridCol w:w="30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工作学习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247" w:right="130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ED"/>
    <w:rsid w:val="00033C9A"/>
    <w:rsid w:val="00067DB5"/>
    <w:rsid w:val="000850A0"/>
    <w:rsid w:val="000A0CC4"/>
    <w:rsid w:val="00320CC7"/>
    <w:rsid w:val="0034534E"/>
    <w:rsid w:val="00636889"/>
    <w:rsid w:val="008F0B82"/>
    <w:rsid w:val="009B35ED"/>
    <w:rsid w:val="00A51FE6"/>
    <w:rsid w:val="00BC660E"/>
    <w:rsid w:val="00CF454D"/>
    <w:rsid w:val="00EE6CFC"/>
    <w:rsid w:val="00FF452D"/>
    <w:rsid w:val="01440EB4"/>
    <w:rsid w:val="0E0006A3"/>
    <w:rsid w:val="2E53788E"/>
    <w:rsid w:val="33D428A3"/>
    <w:rsid w:val="3CC35EF7"/>
    <w:rsid w:val="3ECA679D"/>
    <w:rsid w:val="717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character" w:customStyle="1" w:styleId="6">
    <w:name w:val="Footer Char"/>
    <w:basedOn w:val="3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通用"/>
    <w:qFormat/>
    <w:uiPriority w:val="99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99</Words>
  <Characters>566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2015-10-27T02:11:00Z</dcterms:created>
  <dc:creator>区审计局</dc:creator>
  <cp:lastModifiedBy>20160121001</cp:lastModifiedBy>
  <dcterms:modified xsi:type="dcterms:W3CDTF">2017-08-03T01:48:36Z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