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</w:pPr>
      <w:r>
        <w:rPr>
          <w:b/>
          <w:sz w:val="18"/>
          <w:szCs w:val="18"/>
        </w:rPr>
        <w:t>公示人员基本情况：</w:t>
      </w:r>
      <w:r>
        <w:rPr>
          <w:sz w:val="18"/>
          <w:szCs w:val="18"/>
        </w:rPr>
        <w:t> 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808"/>
        <w:gridCol w:w="1121"/>
        <w:gridCol w:w="1123"/>
        <w:gridCol w:w="1249"/>
        <w:gridCol w:w="994"/>
        <w:gridCol w:w="20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18"/>
                <w:szCs w:val="18"/>
              </w:rPr>
              <w:t>姓名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18"/>
                <w:szCs w:val="18"/>
              </w:rPr>
              <w:t>性别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18"/>
                <w:szCs w:val="18"/>
              </w:rPr>
              <w:t>学历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1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18"/>
                <w:szCs w:val="18"/>
              </w:rPr>
              <w:t>出生年月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2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18"/>
                <w:szCs w:val="18"/>
              </w:rPr>
              <w:t>参加工作时间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18"/>
                <w:szCs w:val="18"/>
              </w:rPr>
              <w:t>政治面貌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18"/>
                <w:szCs w:val="18"/>
              </w:rPr>
              <w:t>现工作单位及职务</w:t>
            </w:r>
            <w:r>
              <w:rPr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陈秋韵 </w:t>
            </w:r>
          </w:p>
        </w:tc>
        <w:tc>
          <w:tcPr>
            <w:tcW w:w="8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女 </w:t>
            </w:r>
          </w:p>
        </w:tc>
        <w:tc>
          <w:tcPr>
            <w:tcW w:w="11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大学 </w:t>
            </w:r>
          </w:p>
        </w:tc>
        <w:tc>
          <w:tcPr>
            <w:tcW w:w="11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  <w:lang w:val="en-US"/>
              </w:rPr>
              <w:t>1990.08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2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  <w:lang w:val="en-US"/>
              </w:rPr>
              <w:t>2013.10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群众 </w:t>
            </w:r>
          </w:p>
        </w:tc>
        <w:tc>
          <w:tcPr>
            <w:tcW w:w="20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景宁县人民法院科员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丁加伟 </w:t>
            </w:r>
          </w:p>
        </w:tc>
        <w:tc>
          <w:tcPr>
            <w:tcW w:w="8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男 </w:t>
            </w:r>
          </w:p>
        </w:tc>
        <w:tc>
          <w:tcPr>
            <w:tcW w:w="11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大学 </w:t>
            </w:r>
          </w:p>
        </w:tc>
        <w:tc>
          <w:tcPr>
            <w:tcW w:w="11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  <w:lang w:val="en-US"/>
              </w:rPr>
              <w:t>1976.03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2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  <w:lang w:val="en-US"/>
              </w:rPr>
              <w:t>1998.09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中共党员 </w:t>
            </w:r>
          </w:p>
        </w:tc>
        <w:tc>
          <w:tcPr>
            <w:tcW w:w="20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松阳县应急办主任、县府办复议应诉科科长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胡</w:t>
            </w:r>
            <w:r>
              <w:rPr>
                <w:sz w:val="18"/>
                <w:szCs w:val="18"/>
                <w:lang w:val="en-US"/>
              </w:rPr>
              <w:t xml:space="preserve">  </w:t>
            </w:r>
            <w:r>
              <w:rPr>
                <w:sz w:val="18"/>
                <w:szCs w:val="18"/>
              </w:rPr>
              <w:t>媛 </w:t>
            </w:r>
          </w:p>
        </w:tc>
        <w:tc>
          <w:tcPr>
            <w:tcW w:w="8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女 </w:t>
            </w:r>
          </w:p>
        </w:tc>
        <w:tc>
          <w:tcPr>
            <w:tcW w:w="11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大学 </w:t>
            </w:r>
          </w:p>
        </w:tc>
        <w:tc>
          <w:tcPr>
            <w:tcW w:w="112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  <w:lang w:val="en-US"/>
              </w:rPr>
              <w:t>1985.09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24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  <w:lang w:val="en-US"/>
              </w:rPr>
              <w:t>2010.11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中共党员 </w:t>
            </w:r>
          </w:p>
        </w:tc>
        <w:tc>
          <w:tcPr>
            <w:tcW w:w="208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8"/>
                <w:szCs w:val="18"/>
              </w:rPr>
              <w:t>缙云县人民法院刑庭副庭长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73472"/>
    <w:rsid w:val="4D3734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2018-09-05T06:50:00Z</dcterms:created>
  <dc:creator> 米 米 </dc:creator>
  <cp:lastModifiedBy> 米 米 </cp:lastModifiedBy>
  <dcterms:modified xsi:type="dcterms:W3CDTF">2018-09-05T06:51:15Z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