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二、招聘岗位及招聘人数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招聘辅警70名，岗位分类具体如下表：</w:t>
      </w:r>
    </w:p>
    <w:tbl>
      <w:tblPr>
        <w:tblW w:w="6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703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岗位代码</w:t>
            </w:r>
          </w:p>
        </w:tc>
        <w:tc>
          <w:tcPr>
            <w:tcW w:w="1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报考专业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市政法委综治办辅警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专业不限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男3人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女2人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特警辅警1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专业不限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特警辅警2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专业不限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男15人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女10人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政务服务落地大厅辅警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专业不限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男10人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女5人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注：岗位代码02-03是为了便于面试组织而设置，人员录用后根据具体工作情况分配工作岗位。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0841"/>
    <w:rsid w:val="187C08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2018-09-30T06:41:00Z</dcterms:created>
  <dc:creator>武大娟</dc:creator>
  <cp:lastModifiedBy>武大娟</cp:lastModifiedBy>
  <dcterms:modified xsi:type="dcterms:W3CDTF">2018-09-30T06:41:45Z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