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、体能测试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此次体能测试参照《公安机关录用人民警察体能测评标准》，测试男子1000米跑、女子800米跑，男子立定跳远、女子立定跳远两项，测试成绩合格者进入体检环节。体能测试具体时间和地点另行通知。经体能测试合格的考生，依据总成绩从高分到低分，按各招聘岗位计划数1：1比例确定体检对象。体能测试具体标准如下：</w:t>
      </w:r>
    </w:p>
    <w:tbl>
      <w:tblPr>
        <w:tblW w:w="6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729"/>
        <w:gridCol w:w="1684"/>
        <w:gridCol w:w="1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60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男子</w:t>
            </w:r>
          </w:p>
        </w:tc>
        <w:tc>
          <w:tcPr>
            <w:tcW w:w="34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60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女子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1000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米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低于（含）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25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秒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800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米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低于（含）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立定跳远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2.29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米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立定跳远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/>
              </w:rPr>
              <w:t>1.66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66B43"/>
    <w:rsid w:val="67C66B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2018-09-30T06:42:00Z</dcterms:created>
  <dc:creator>武大娟</dc:creator>
  <cp:lastModifiedBy>武大娟</cp:lastModifiedBy>
  <dcterms:modified xsi:type="dcterms:W3CDTF">2018-09-30T06:43:04Z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