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2018年上半年</w:t>
      </w: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什邡市公开选调机关事业单位工作人员拟调入人员的公示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427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2869"/>
        <w:gridCol w:w="2270"/>
        <w:gridCol w:w="914"/>
        <w:gridCol w:w="818"/>
        <w:gridCol w:w="549"/>
        <w:gridCol w:w="54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选调单位主管部门</w:t>
            </w:r>
          </w:p>
        </w:tc>
        <w:tc>
          <w:tcPr>
            <w:tcW w:w="2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选调单位</w:t>
            </w:r>
          </w:p>
        </w:tc>
        <w:tc>
          <w:tcPr>
            <w:tcW w:w="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拟调人员姓名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体检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考察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结论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中共什邡市委机构编制委员会办公室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中共什邡市委机构编制委员会办公室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李晓琳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82.00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</w:tbl>
    <w:p>
      <w:pP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41BE8"/>
    <w:rsid w:val="6D535020"/>
    <w:rsid w:val="7334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2018-10-10T06:04:00Z</dcterms:created>
  <dc:creator>ASUS</dc:creator>
  <cp:lastModifiedBy>ASUS</cp:lastModifiedBy>
  <dcterms:modified xsi:type="dcterms:W3CDTF">2018-10-10T06:04:41Z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