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54" w:type="dxa"/>
        <w:tblInd w:w="9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502"/>
        <w:gridCol w:w="769"/>
        <w:gridCol w:w="242"/>
        <w:gridCol w:w="672"/>
        <w:gridCol w:w="747"/>
        <w:gridCol w:w="852"/>
        <w:gridCol w:w="568"/>
        <w:gridCol w:w="1136"/>
        <w:gridCol w:w="568"/>
        <w:gridCol w:w="1515"/>
        <w:gridCol w:w="755"/>
        <w:gridCol w:w="1435"/>
        <w:gridCol w:w="17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巧家县人民医院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2018年编制外人员招聘简章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1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81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322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32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护士及以上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供应室,麻醉科,外三科,中医科,妇产科,儿科,外二科,内一科,内二科,血透室,感染科,门诊,急诊科，消化内镜室。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助理医师及以上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外三科,中医科,妇产科,儿科,急诊科等临床科室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康复治疗师及以上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药士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药士及以上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影像技术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B超室,CT室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临床医学或影像学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助理医师及以上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CT室,B超室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具有学士学位证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i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0E2A"/>
    <w:rsid w:val="5DC20E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2018-11-14T04:14:00Z</dcterms:created>
  <dc:creator>zrt</dc:creator>
  <cp:lastModifiedBy>zrt</cp:lastModifiedBy>
  <dcterms:modified xsi:type="dcterms:W3CDTF">2018-11-14T04:15:26Z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